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-1350010</wp:posOffset>
            </wp:positionV>
            <wp:extent cx="7493000" cy="11027410"/>
            <wp:effectExtent l="0" t="0" r="12700" b="2540"/>
            <wp:wrapNone/>
            <wp:docPr id="1" name="图片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10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</w:p>
    <w:p>
      <w:pPr>
        <w:widowControl/>
        <w:overflowPunct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青岛市地方标准公告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年第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号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根据《山东省地方标准管理办法》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山东省地方标准审评工作细则（试行）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《青岛市地方标准管理办法》等有关规定，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青岛市地方标准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园林林业植物病虫害监测与防控防治技术规范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DB3702/T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智慧公园建设技术规范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DB3702/T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43-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经青岛市市场监督管理局批准，现予以发布。标准文本详见附件。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标准由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青岛市园林和林业局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负责管理及解释技术内容。 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1.园林林业植物病虫害监测与防控防治技术规范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2.智慧公园建设技术规范</w:t>
      </w:r>
      <w:r>
        <w:rPr>
          <w:rFonts w:hint="default" w:ascii="Times New Roman" w:hAnsi="Times New Roman" w:eastAsia="仿宋_GB2312" w:cs="Times New Roman"/>
          <w:color w:val="auto"/>
        </w:rPr>
        <w:tab/>
      </w:r>
    </w:p>
    <w:p>
      <w:pPr>
        <w:pStyle w:val="5"/>
        <w:keepNext w:val="0"/>
        <w:keepLines w:val="0"/>
        <w:pageBreakBefore w:val="0"/>
        <w:widowControl/>
        <w:tabs>
          <w:tab w:val="left" w:pos="500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青岛市市场监督管理局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于成龙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，联系电话：66759252）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DA1OGQwNzI4N2EzNWRmZTI1MDk3MjdmYTkwODcifQ=="/>
  </w:docVars>
  <w:rsids>
    <w:rsidRoot w:val="00F00029"/>
    <w:rsid w:val="00212FA2"/>
    <w:rsid w:val="002B0F9A"/>
    <w:rsid w:val="00466F45"/>
    <w:rsid w:val="005A552F"/>
    <w:rsid w:val="00667BDA"/>
    <w:rsid w:val="006D4EFF"/>
    <w:rsid w:val="00885724"/>
    <w:rsid w:val="008C000B"/>
    <w:rsid w:val="008C7D5A"/>
    <w:rsid w:val="00B343F1"/>
    <w:rsid w:val="00E37CF6"/>
    <w:rsid w:val="00F00029"/>
    <w:rsid w:val="00FE254B"/>
    <w:rsid w:val="0B082587"/>
    <w:rsid w:val="0DC25CC9"/>
    <w:rsid w:val="0E1C43E4"/>
    <w:rsid w:val="0F8027FE"/>
    <w:rsid w:val="128B4F79"/>
    <w:rsid w:val="18316516"/>
    <w:rsid w:val="18632768"/>
    <w:rsid w:val="18B45D75"/>
    <w:rsid w:val="1C544A5A"/>
    <w:rsid w:val="1C874EA3"/>
    <w:rsid w:val="1FB1227C"/>
    <w:rsid w:val="20C82AC4"/>
    <w:rsid w:val="2352493E"/>
    <w:rsid w:val="273B6FAA"/>
    <w:rsid w:val="27B56F34"/>
    <w:rsid w:val="297D0489"/>
    <w:rsid w:val="29C61B5F"/>
    <w:rsid w:val="2B1D40B6"/>
    <w:rsid w:val="2B7F3910"/>
    <w:rsid w:val="2CD92E59"/>
    <w:rsid w:val="32766A4B"/>
    <w:rsid w:val="343F65DD"/>
    <w:rsid w:val="36F11920"/>
    <w:rsid w:val="37DA619E"/>
    <w:rsid w:val="39F455D0"/>
    <w:rsid w:val="3CA806DA"/>
    <w:rsid w:val="3D912A3E"/>
    <w:rsid w:val="3E19116F"/>
    <w:rsid w:val="3F071C86"/>
    <w:rsid w:val="443052F4"/>
    <w:rsid w:val="455E29DA"/>
    <w:rsid w:val="496810E5"/>
    <w:rsid w:val="507D33CA"/>
    <w:rsid w:val="514B1DEB"/>
    <w:rsid w:val="545B4D23"/>
    <w:rsid w:val="59864D46"/>
    <w:rsid w:val="5B0F6DEC"/>
    <w:rsid w:val="5B1C493F"/>
    <w:rsid w:val="5C8878F6"/>
    <w:rsid w:val="5FCC644D"/>
    <w:rsid w:val="60AF107A"/>
    <w:rsid w:val="62E302DC"/>
    <w:rsid w:val="64423C13"/>
    <w:rsid w:val="65B06E11"/>
    <w:rsid w:val="668C26D3"/>
    <w:rsid w:val="68252F25"/>
    <w:rsid w:val="6A7A6567"/>
    <w:rsid w:val="6CBA51C7"/>
    <w:rsid w:val="6D2E14FE"/>
    <w:rsid w:val="763449D2"/>
    <w:rsid w:val="7A454D1C"/>
    <w:rsid w:val="7ADD2AA7"/>
    <w:rsid w:val="7BF10363"/>
    <w:rsid w:val="7CC63EEC"/>
    <w:rsid w:val="7DAF20A0"/>
    <w:rsid w:val="7FFF98B9"/>
    <w:rsid w:val="F7EEB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99"/>
    <w:pPr>
      <w:spacing w:after="120" w:line="480" w:lineRule="auto"/>
    </w:p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Heading 2 Char"/>
    <w:basedOn w:val="8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0">
    <w:name w:val="Body Text 2 Char"/>
    <w:basedOn w:val="8"/>
    <w:link w:val="5"/>
    <w:semiHidden/>
    <w:qFormat/>
    <w:locked/>
    <w:uiPriority w:val="99"/>
    <w:rPr>
      <w:sz w:val="21"/>
      <w:szCs w:val="21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sz w:val="18"/>
      <w:szCs w:val="18"/>
    </w:rPr>
  </w:style>
  <w:style w:type="paragraph" w:customStyle="1" w:styleId="13">
    <w:name w:val="标准文件_文件名称"/>
    <w:basedOn w:val="14"/>
    <w:next w:val="14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238</Words>
  <Characters>279</Characters>
  <Lines>0</Lines>
  <Paragraphs>0</Paragraphs>
  <TotalTime>10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2020-09-03T17:52:00Z</dcterms:created>
  <dc:creator>702-01</dc:creator>
  <cp:lastModifiedBy>selweaker.</cp:lastModifiedBy>
  <cp:lastPrinted>2023-11-21T06:18:00Z</cp:lastPrinted>
  <dcterms:modified xsi:type="dcterms:W3CDTF">2024-07-05T02:03:27Z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369690503_embed</vt:lpwstr>
  </property>
  <property fmtid="{D5CDD505-2E9C-101B-9397-08002B2CF9AE}" pid="4" name="ICV">
    <vt:lpwstr>AD317877F3B54B96AFEEADE83BFDAE71</vt:lpwstr>
  </property>
</Properties>
</file>